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E" w:rsidRPr="00D26CFA" w:rsidRDefault="000E0B56" w:rsidP="00D26CFA">
      <w:pPr>
        <w:spacing w:line="48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pict>
          <v:rect id="_x0000_s1048" style="position:absolute;left:0;text-align:left;margin-left:44.25pt;margin-top:-.75pt;width:171pt;height:27.05pt;z-index:251657216" strokeweight="1pt">
            <v:textbox style="mso-next-textbox:#_x0000_s1048" inset="1pt,1pt,1pt,1pt">
              <w:txbxContent>
                <w:p w:rsidR="00705902" w:rsidRDefault="00705902">
                  <w:pPr>
                    <w:jc w:val="center"/>
                  </w:pPr>
                  <w:r>
                    <w:rPr>
                      <w:rFonts w:eastAsia="ＭＳ ゴシック" w:hint="eastAsia"/>
                      <w:sz w:val="36"/>
                    </w:rPr>
                    <w:t>ＶＡ</w:t>
                  </w:r>
                  <w:r w:rsidR="002D44BC">
                    <w:rPr>
                      <w:rFonts w:eastAsia="ＭＳ ゴシック" w:hint="eastAsia"/>
                      <w:sz w:val="36"/>
                    </w:rPr>
                    <w:t>提案</w:t>
                  </w:r>
                  <w:r>
                    <w:rPr>
                      <w:rFonts w:eastAsia="ＭＳ ゴシック"/>
                      <w:sz w:val="36"/>
                    </w:rPr>
                    <w:t xml:space="preserve"> </w:t>
                  </w:r>
                  <w:r w:rsidR="002D44BC">
                    <w:rPr>
                      <w:rFonts w:eastAsia="ＭＳ ゴシック" w:hint="eastAsia"/>
                      <w:sz w:val="36"/>
                    </w:rPr>
                    <w:t>ご</w:t>
                  </w:r>
                  <w:r>
                    <w:rPr>
                      <w:rFonts w:eastAsia="ＭＳ ゴシック" w:hint="eastAsia"/>
                      <w:sz w:val="36"/>
                    </w:rPr>
                    <w:t>提案書</w:t>
                  </w:r>
                </w:p>
              </w:txbxContent>
            </v:textbox>
          </v:rect>
        </w:pict>
      </w:r>
      <w:r w:rsidR="00695965">
        <w:rPr>
          <w:rFonts w:ascii="ＭＳ ゴシック" w:eastAsia="ＭＳ ゴシック" w:hint="eastAsia"/>
        </w:rPr>
        <w:t xml:space="preserve">　</w:t>
      </w:r>
    </w:p>
    <w:tbl>
      <w:tblPr>
        <w:tblW w:w="10613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06"/>
        <w:gridCol w:w="681"/>
        <w:gridCol w:w="289"/>
        <w:gridCol w:w="970"/>
        <w:gridCol w:w="970"/>
        <w:gridCol w:w="795"/>
        <w:gridCol w:w="661"/>
        <w:gridCol w:w="520"/>
        <w:gridCol w:w="199"/>
        <w:gridCol w:w="86"/>
        <w:gridCol w:w="755"/>
        <w:gridCol w:w="141"/>
        <w:gridCol w:w="559"/>
        <w:gridCol w:w="575"/>
        <w:gridCol w:w="1134"/>
        <w:gridCol w:w="1134"/>
        <w:gridCol w:w="20"/>
      </w:tblGrid>
      <w:tr w:rsidR="00E624CE" w:rsidTr="005F1F10">
        <w:trPr>
          <w:cantSplit/>
          <w:trHeight w:val="480"/>
        </w:trPr>
        <w:tc>
          <w:tcPr>
            <w:tcW w:w="629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4A45" w:rsidRPr="00AB49D8" w:rsidRDefault="00AB49D8" w:rsidP="001E7383">
            <w:pPr>
              <w:spacing w:line="28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太枠内の</w:t>
            </w:r>
            <w:r w:rsidR="00640FB8"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をお願いいたします</w:t>
            </w:r>
          </w:p>
          <w:p w:rsidR="00E4581E" w:rsidRPr="00E33FCD" w:rsidRDefault="00AB49D8" w:rsidP="001E7383">
            <w:pPr>
              <w:spacing w:line="28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弊社調達部・大同興業</w:t>
            </w:r>
            <w:r w:rsidR="001E7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業務受託チーム</w:t>
            </w:r>
            <w:r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ご提案を</w:t>
            </w:r>
            <w:r w:rsidR="008E4A45"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お願い</w:t>
            </w:r>
            <w:r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</w:t>
            </w:r>
            <w:r w:rsidR="008E4A45" w:rsidRPr="00AB4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します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624CE" w:rsidRDefault="00E624CE" w:rsidP="00AB30FF">
            <w:pPr>
              <w:spacing w:line="28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863" w:type="dxa"/>
            <w:gridSpan w:val="4"/>
            <w:tcBorders>
              <w:bottom w:val="single" w:sz="18" w:space="0" w:color="auto"/>
            </w:tcBorders>
            <w:vAlign w:val="center"/>
          </w:tcPr>
          <w:p w:rsidR="00E624CE" w:rsidRDefault="00E624CE" w:rsidP="005F1F10">
            <w:pPr>
              <w:spacing w:line="28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640FB8" w:rsidTr="00AB49D8">
        <w:trPr>
          <w:gridBefore w:val="1"/>
          <w:wBefore w:w="218" w:type="dxa"/>
          <w:cantSplit/>
          <w:trHeight w:val="650"/>
        </w:trPr>
        <w:tc>
          <w:tcPr>
            <w:tcW w:w="15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FB8" w:rsidRDefault="00640FB8" w:rsidP="00BA74C7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会社名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B8" w:rsidRDefault="00640FB8" w:rsidP="005F1F10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B8" w:rsidRDefault="00640FB8" w:rsidP="007F26DE">
            <w:pPr>
              <w:spacing w:line="280" w:lineRule="atLeast"/>
              <w:ind w:leftChars="-55" w:left="-11" w:hangingChars="55" w:hanging="104"/>
              <w:jc w:val="center"/>
              <w:rPr>
                <w:rFonts w:ascii="ＭＳ ゴシック" w:eastAsia="ＭＳ ゴシック"/>
              </w:rPr>
            </w:pPr>
            <w:r w:rsidRPr="00D26CFA">
              <w:rPr>
                <w:rFonts w:ascii="ＭＳ ゴシック" w:eastAsia="ＭＳ ゴシック" w:hint="eastAsia"/>
                <w:w w:val="90"/>
              </w:rPr>
              <w:t>ご担当者</w:t>
            </w:r>
            <w:r w:rsidR="007F26DE">
              <w:rPr>
                <w:rFonts w:ascii="ＭＳ ゴシック" w:eastAsia="ＭＳ ゴシック" w:hint="eastAsia"/>
                <w:w w:val="90"/>
              </w:rPr>
              <w:t>／</w:t>
            </w:r>
            <w:r w:rsidRPr="00D26CFA">
              <w:rPr>
                <w:rFonts w:ascii="ＭＳ ゴシック" w:eastAsia="ＭＳ ゴシック" w:hint="eastAsia"/>
                <w:w w:val="90"/>
              </w:rPr>
              <w:t>所属</w:t>
            </w:r>
          </w:p>
        </w:tc>
        <w:tc>
          <w:tcPr>
            <w:tcW w:w="3563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9D8" w:rsidRDefault="00AB49D8" w:rsidP="00AB49D8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</w:tr>
      <w:tr w:rsidR="00640FB8" w:rsidTr="00033108">
        <w:trPr>
          <w:gridBefore w:val="1"/>
          <w:wBefore w:w="218" w:type="dxa"/>
          <w:cantSplit/>
          <w:trHeight w:val="518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FB8" w:rsidRDefault="00640FB8" w:rsidP="00BA74C7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B8" w:rsidRDefault="00640FB8" w:rsidP="005F1F10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B8" w:rsidRDefault="00AB49D8" w:rsidP="00BA74C7">
            <w:pPr>
              <w:spacing w:line="280" w:lineRule="atLeast"/>
              <w:ind w:leftChars="-55" w:hangingChars="55" w:hanging="115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ご</w:t>
            </w:r>
            <w:r w:rsidR="00640FB8">
              <w:rPr>
                <w:rFonts w:ascii="ＭＳ ゴシック" w:eastAsia="ＭＳ ゴシック" w:hint="eastAsia"/>
              </w:rPr>
              <w:t>提案年月日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0FB8" w:rsidRDefault="00640FB8" w:rsidP="00BA74C7">
            <w:pPr>
              <w:spacing w:line="280" w:lineRule="atLeast"/>
              <w:ind w:leftChars="-55" w:left="-11" w:hangingChars="55" w:hanging="104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9"/>
              </w:rPr>
              <w:t xml:space="preserve">　　　　</w:t>
            </w:r>
            <w:r w:rsidR="00BA74C7">
              <w:rPr>
                <w:rFonts w:ascii="ＭＳ ゴシック" w:eastAsia="ＭＳ ゴシック" w:hint="eastAsia"/>
                <w:sz w:val="19"/>
              </w:rPr>
              <w:t xml:space="preserve">　　</w:t>
            </w:r>
            <w:r>
              <w:rPr>
                <w:rFonts w:ascii="ＭＳ ゴシック" w:eastAsia="ＭＳ ゴシック" w:hint="eastAsia"/>
                <w:sz w:val="19"/>
              </w:rPr>
              <w:t>年　　　　月　　　　日</w:t>
            </w:r>
          </w:p>
        </w:tc>
      </w:tr>
      <w:tr w:rsidR="00DA72E2" w:rsidTr="00033108">
        <w:trPr>
          <w:gridBefore w:val="1"/>
          <w:wBefore w:w="218" w:type="dxa"/>
          <w:cantSplit/>
          <w:trHeight w:val="654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A72E2" w:rsidRDefault="00AB49D8" w:rsidP="00BA74C7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ご</w:t>
            </w:r>
            <w:r w:rsidR="00DA72E2">
              <w:rPr>
                <w:rFonts w:ascii="ＭＳ ゴシック" w:eastAsia="ＭＳ ゴシック" w:hint="eastAsia"/>
              </w:rPr>
              <w:t>提案件名</w:t>
            </w:r>
          </w:p>
        </w:tc>
        <w:tc>
          <w:tcPr>
            <w:tcW w:w="8808" w:type="dxa"/>
            <w:gridSpan w:val="1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72E2" w:rsidRDefault="00DA72E2" w:rsidP="00DA72E2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</w:tr>
      <w:tr w:rsidR="002B7D97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B7D97" w:rsidRDefault="002B7D97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B7D97" w:rsidRDefault="002B7D97" w:rsidP="00BA74C7">
            <w:pPr>
              <w:spacing w:line="28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概要</w:t>
            </w:r>
          </w:p>
        </w:tc>
        <w:tc>
          <w:tcPr>
            <w:tcW w:w="8808" w:type="dxa"/>
            <w:gridSpan w:val="1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B49D8" w:rsidRPr="00025A17" w:rsidRDefault="00AB49D8" w:rsidP="00AB49D8">
            <w:pPr>
              <w:spacing w:line="280" w:lineRule="atLeast"/>
              <w:jc w:val="left"/>
              <w:rPr>
                <w:rFonts w:ascii="ＭＳ ゴシック" w:eastAsia="ＭＳ ゴシック"/>
                <w:sz w:val="19"/>
              </w:rPr>
            </w:pPr>
          </w:p>
          <w:p w:rsidR="00AB49D8" w:rsidRDefault="00AB49D8" w:rsidP="00AB49D8">
            <w:pPr>
              <w:spacing w:line="280" w:lineRule="atLeast"/>
              <w:jc w:val="left"/>
              <w:rPr>
                <w:rFonts w:ascii="ＭＳ ゴシック" w:eastAsia="ＭＳ ゴシック"/>
                <w:sz w:val="19"/>
              </w:rPr>
            </w:pPr>
          </w:p>
          <w:p w:rsidR="00AB49D8" w:rsidRDefault="00AB49D8" w:rsidP="00AB49D8">
            <w:pPr>
              <w:spacing w:line="280" w:lineRule="atLeast"/>
              <w:jc w:val="left"/>
              <w:rPr>
                <w:rFonts w:ascii="ＭＳ ゴシック" w:eastAsia="ＭＳ ゴシック"/>
                <w:sz w:val="19"/>
              </w:rPr>
            </w:pPr>
          </w:p>
          <w:p w:rsidR="00AB49D8" w:rsidRDefault="00AB49D8" w:rsidP="00AB49D8">
            <w:pPr>
              <w:spacing w:line="280" w:lineRule="atLeast"/>
              <w:jc w:val="left"/>
              <w:rPr>
                <w:rFonts w:ascii="ＭＳ ゴシック" w:eastAsia="ＭＳ ゴシック"/>
                <w:sz w:val="19"/>
              </w:rPr>
            </w:pPr>
          </w:p>
          <w:p w:rsidR="002B7D97" w:rsidRDefault="00AB49D8" w:rsidP="002D44BC">
            <w:pPr>
              <w:spacing w:line="280" w:lineRule="atLeast"/>
              <w:jc w:val="right"/>
              <w:rPr>
                <w:rFonts w:ascii="ＭＳ ゴシック" w:eastAsia="ＭＳ ゴシック"/>
                <w:sz w:val="19"/>
              </w:rPr>
            </w:pPr>
            <w:r>
              <w:rPr>
                <w:rFonts w:ascii="ＭＳ ゴシック" w:eastAsia="ＭＳ ゴシック" w:hint="eastAsia"/>
                <w:sz w:val="19"/>
              </w:rPr>
              <w:t>図面・写真など</w:t>
            </w:r>
            <w:r w:rsidR="002D44BC">
              <w:rPr>
                <w:rFonts w:ascii="ＭＳ ゴシック" w:eastAsia="ＭＳ ゴシック" w:hint="eastAsia"/>
                <w:sz w:val="19"/>
              </w:rPr>
              <w:t>の</w:t>
            </w:r>
            <w:r w:rsidR="00161DB3">
              <w:rPr>
                <w:rFonts w:ascii="ＭＳ ゴシック" w:eastAsia="ＭＳ ゴシック" w:hint="eastAsia"/>
                <w:sz w:val="19"/>
              </w:rPr>
              <w:t>添付</w:t>
            </w:r>
            <w:r>
              <w:rPr>
                <w:rFonts w:ascii="ＭＳ ゴシック" w:eastAsia="ＭＳ ゴシック" w:hint="eastAsia"/>
                <w:sz w:val="19"/>
              </w:rPr>
              <w:t>をお願いいたします</w:t>
            </w:r>
          </w:p>
        </w:tc>
      </w:tr>
      <w:tr w:rsidR="00705902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902" w:rsidRDefault="00705902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05902" w:rsidRDefault="00705902">
            <w:pPr>
              <w:spacing w:line="28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区分</w:t>
            </w:r>
          </w:p>
        </w:tc>
        <w:tc>
          <w:tcPr>
            <w:tcW w:w="8808" w:type="dxa"/>
            <w:gridSpan w:val="1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60C06" w:rsidRPr="00460C06" w:rsidRDefault="002B7D97" w:rsidP="00460C06">
            <w:pPr>
              <w:spacing w:line="280" w:lineRule="atLeast"/>
              <w:rPr>
                <w:rFonts w:ascii="ＭＳ ゴシック" w:eastAsia="ＭＳ ゴシック"/>
                <w:sz w:val="19"/>
                <w:szCs w:val="19"/>
              </w:rPr>
            </w:pP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1.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新製品、2.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寸法・形状の変更、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3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.材質の変更、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4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.</w:t>
            </w:r>
            <w:r w:rsidR="00AF47C7" w:rsidRPr="00460C06">
              <w:rPr>
                <w:rFonts w:ascii="ＭＳ ゴシック" w:eastAsia="ＭＳ ゴシック" w:hint="eastAsia"/>
                <w:sz w:val="19"/>
                <w:szCs w:val="19"/>
              </w:rPr>
              <w:t>設計･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工程・製法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･工法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の変更、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5.代替品への変更、6.荷姿の変更、7.適正発注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ロット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への変更、8.運搬方法の変更、9.仕様の変更、10.新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メーカー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(海外調達)への変更、11.中古品</w:t>
            </w:r>
            <w:r w:rsidR="00460C06">
              <w:rPr>
                <w:rFonts w:ascii="ＭＳ ゴシック" w:eastAsia="ＭＳ ゴシック" w:hint="eastAsia"/>
                <w:sz w:val="19"/>
                <w:szCs w:val="19"/>
              </w:rPr>
              <w:t>活用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、12.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リサイクル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、13.省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エネ</w:t>
            </w:r>
            <w:r w:rsidR="00F368E2" w:rsidRPr="00460C06">
              <w:rPr>
                <w:rFonts w:ascii="ＭＳ ゴシック" w:eastAsia="ＭＳ ゴシック" w:hint="eastAsia"/>
                <w:sz w:val="19"/>
                <w:szCs w:val="19"/>
              </w:rPr>
              <w:t>、14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.環境汚染物質排出の削減</w:t>
            </w:r>
            <w:r w:rsidR="00640FB8" w:rsidRPr="00460C06">
              <w:rPr>
                <w:rFonts w:ascii="ＭＳ ゴシック" w:eastAsia="ＭＳ ゴシック" w:hint="eastAsia"/>
                <w:sz w:val="19"/>
                <w:szCs w:val="19"/>
              </w:rPr>
              <w:t>・環境保全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、</w:t>
            </w:r>
          </w:p>
          <w:p w:rsidR="002B7D97" w:rsidRPr="00460C06" w:rsidRDefault="00F368E2" w:rsidP="00460C06">
            <w:pPr>
              <w:spacing w:line="280" w:lineRule="atLeast"/>
              <w:rPr>
                <w:rFonts w:ascii="ＭＳ ゴシック" w:eastAsia="ＭＳ ゴシック"/>
                <w:sz w:val="19"/>
              </w:rPr>
            </w:pP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15</w:t>
            </w:r>
            <w:r w:rsidR="00640FB8" w:rsidRPr="00460C06">
              <w:rPr>
                <w:rFonts w:ascii="ＭＳ ゴシック" w:eastAsia="ＭＳ ゴシック" w:hint="eastAsia"/>
                <w:sz w:val="19"/>
                <w:szCs w:val="19"/>
              </w:rPr>
              <w:t>.部品・資材の支給、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16</w:t>
            </w:r>
            <w:r w:rsidR="00AF47C7" w:rsidRPr="00460C06">
              <w:rPr>
                <w:rFonts w:ascii="ＭＳ ゴシック" w:eastAsia="ＭＳ ゴシック" w:hint="eastAsia"/>
                <w:sz w:val="19"/>
                <w:szCs w:val="19"/>
              </w:rPr>
              <w:t>.</w:t>
            </w:r>
            <w:r w:rsidR="00460C06" w:rsidRPr="00460C06">
              <w:rPr>
                <w:rFonts w:ascii="ＭＳ ゴシック" w:eastAsia="ＭＳ ゴシック" w:hint="eastAsia"/>
                <w:sz w:val="19"/>
                <w:szCs w:val="19"/>
              </w:rPr>
              <w:t>メンテナンス</w:t>
            </w:r>
            <w:r w:rsidR="00AF47C7" w:rsidRPr="00460C06">
              <w:rPr>
                <w:rFonts w:ascii="ＭＳ ゴシック" w:eastAsia="ＭＳ ゴシック" w:hint="eastAsia"/>
                <w:sz w:val="19"/>
                <w:szCs w:val="19"/>
              </w:rPr>
              <w:t>費用の削減、</w:t>
            </w:r>
            <w:r w:rsidRPr="00460C06">
              <w:rPr>
                <w:rFonts w:ascii="ＭＳ ゴシック" w:eastAsia="ＭＳ ゴシック" w:hint="eastAsia"/>
                <w:sz w:val="19"/>
                <w:szCs w:val="19"/>
              </w:rPr>
              <w:t>17</w:t>
            </w:r>
            <w:r w:rsidR="00E11ABD" w:rsidRPr="00460C06">
              <w:rPr>
                <w:rFonts w:ascii="ＭＳ ゴシック" w:eastAsia="ＭＳ ゴシック" w:hint="eastAsia"/>
                <w:sz w:val="19"/>
                <w:szCs w:val="19"/>
              </w:rPr>
              <w:t>.</w:t>
            </w:r>
            <w:r w:rsidR="00501F90" w:rsidRPr="00460C06">
              <w:rPr>
                <w:rFonts w:ascii="ＭＳ ゴシック" w:eastAsia="ＭＳ ゴシック" w:hint="eastAsia"/>
                <w:sz w:val="19"/>
                <w:szCs w:val="19"/>
              </w:rPr>
              <w:t xml:space="preserve">その他(　　　　　　　　</w:t>
            </w:r>
            <w:r w:rsidR="00460C06">
              <w:rPr>
                <w:rFonts w:ascii="ＭＳ ゴシック" w:eastAsia="ＭＳ ゴシック" w:hint="eastAsia"/>
                <w:sz w:val="19"/>
                <w:szCs w:val="19"/>
              </w:rPr>
              <w:t xml:space="preserve">　　</w:t>
            </w:r>
            <w:r w:rsidR="00501F90" w:rsidRPr="00460C06">
              <w:rPr>
                <w:rFonts w:ascii="ＭＳ ゴシック" w:eastAsia="ＭＳ ゴシック" w:hint="eastAsia"/>
                <w:sz w:val="19"/>
                <w:szCs w:val="19"/>
              </w:rPr>
              <w:t xml:space="preserve">　　　　　)</w:t>
            </w:r>
          </w:p>
        </w:tc>
      </w:tr>
      <w:tr w:rsidR="003D3298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D3298" w:rsidRDefault="003D3298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D3298" w:rsidRDefault="003D3298" w:rsidP="00B9479E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298" w:rsidRDefault="003D3298" w:rsidP="00BA74C7">
            <w:pPr>
              <w:spacing w:line="280" w:lineRule="atLeas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現</w:t>
            </w:r>
            <w:r w:rsidR="00836DF1">
              <w:rPr>
                <w:rFonts w:ascii="ＭＳ ゴシック" w:eastAsia="ＭＳ ゴシック" w:hint="eastAsia"/>
                <w:sz w:val="18"/>
              </w:rPr>
              <w:t>状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3298" w:rsidRDefault="003D3298" w:rsidP="00BA74C7">
            <w:pPr>
              <w:spacing w:line="280" w:lineRule="atLeas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提案</w:t>
            </w:r>
            <w:r w:rsidR="00D96360">
              <w:rPr>
                <w:rFonts w:ascii="ＭＳ ゴシック" w:eastAsia="ＭＳ ゴシック" w:hint="eastAsia"/>
                <w:sz w:val="18"/>
              </w:rPr>
              <w:t>・改善</w:t>
            </w:r>
          </w:p>
        </w:tc>
      </w:tr>
      <w:tr w:rsidR="003D3298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D3298" w:rsidRDefault="003D3298">
            <w:pPr>
              <w:spacing w:line="280" w:lineRule="atLeast"/>
              <w:rPr>
                <w:rFonts w:ascii="ＭＳ ゴシック" w:eastAsia="ＭＳ ゴシック"/>
              </w:rPr>
            </w:pPr>
          </w:p>
          <w:p w:rsidR="001908BF" w:rsidRDefault="001908BF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D3298" w:rsidRPr="00640FB8" w:rsidRDefault="003D3298" w:rsidP="00B9479E">
            <w:pPr>
              <w:spacing w:line="320" w:lineRule="exact"/>
              <w:jc w:val="center"/>
              <w:rPr>
                <w:rFonts w:ascii="ＭＳ ゴシック" w:eastAsia="ＭＳ ゴシック"/>
                <w:w w:val="90"/>
              </w:rPr>
            </w:pPr>
            <w:r w:rsidRPr="00640FB8">
              <w:rPr>
                <w:rFonts w:ascii="ＭＳ ゴシック" w:eastAsia="ＭＳ ゴシック" w:hint="eastAsia"/>
                <w:w w:val="90"/>
              </w:rPr>
              <w:t>品名および型番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298" w:rsidRDefault="003D3298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3298" w:rsidRDefault="003D3298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D96360" w:rsidTr="00AB49D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96360" w:rsidRDefault="00D96360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96360" w:rsidRPr="00AB49D8" w:rsidRDefault="00D96360" w:rsidP="00B9479E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9D8">
              <w:rPr>
                <w:rFonts w:ascii="ＭＳ ゴシック" w:eastAsia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6360" w:rsidRDefault="00D96360" w:rsidP="00AB49D8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96360" w:rsidRDefault="00D96360" w:rsidP="00AB49D8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D96360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96360" w:rsidRDefault="00D96360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96360" w:rsidRPr="00AB49D8" w:rsidRDefault="00D96360" w:rsidP="00B9479E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40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04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D96360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96360" w:rsidRDefault="00D96360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96360" w:rsidRPr="00AB49D8" w:rsidRDefault="00D96360" w:rsidP="00B9479E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40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04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D96360" w:rsidTr="00033108">
        <w:trPr>
          <w:cantSplit/>
          <w:trHeight w:val="4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96360" w:rsidRDefault="00D96360">
            <w:pPr>
              <w:spacing w:line="280" w:lineRule="atLeast"/>
              <w:rPr>
                <w:rFonts w:ascii="ＭＳ ゴシック" w:eastAsia="ＭＳ ゴシック"/>
              </w:rPr>
            </w:pPr>
          </w:p>
          <w:p w:rsidR="004B674E" w:rsidRDefault="004B674E">
            <w:pPr>
              <w:spacing w:line="280" w:lineRule="atLeast"/>
              <w:rPr>
                <w:rFonts w:ascii="ＭＳ ゴシック" w:eastAsia="ＭＳ ゴシック"/>
              </w:rPr>
            </w:pPr>
          </w:p>
          <w:p w:rsidR="004B674E" w:rsidRDefault="004B674E">
            <w:pPr>
              <w:spacing w:line="280" w:lineRule="atLeast"/>
              <w:rPr>
                <w:rFonts w:ascii="ＭＳ ゴシック" w:eastAsia="ＭＳ ゴシック"/>
              </w:rPr>
            </w:pPr>
          </w:p>
          <w:p w:rsidR="004B674E" w:rsidRDefault="004B674E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96360" w:rsidRPr="00AB49D8" w:rsidRDefault="00D96360" w:rsidP="00B9479E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404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04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6360" w:rsidRDefault="00D9636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AA3A07" w:rsidTr="00033108">
        <w:trPr>
          <w:cantSplit/>
          <w:trHeight w:val="23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A3A07" w:rsidRDefault="00AA3A07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A3A07" w:rsidRPr="00AB49D8" w:rsidRDefault="00AA3A07" w:rsidP="00AB49D8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9D8">
              <w:rPr>
                <w:rFonts w:ascii="ＭＳ ゴシック" w:eastAsia="ＭＳ ゴシック" w:hint="eastAsia"/>
                <w:sz w:val="22"/>
                <w:szCs w:val="22"/>
              </w:rPr>
              <w:t>ＶＡ考案額</w:t>
            </w:r>
          </w:p>
        </w:tc>
        <w:tc>
          <w:tcPr>
            <w:tcW w:w="8808" w:type="dxa"/>
            <w:gridSpan w:val="15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AA3A07" w:rsidRPr="00AA3A07" w:rsidRDefault="00AB49D8" w:rsidP="008730C1">
            <w:pPr>
              <w:spacing w:line="280" w:lineRule="atLeast"/>
              <w:jc w:val="center"/>
              <w:rPr>
                <w:rFonts w:ascii="ＭＳ ゴシック" w:eastAsia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Cs w:val="21"/>
              </w:rPr>
              <w:t>ご</w:t>
            </w:r>
            <w:r w:rsidR="00AA3A07">
              <w:rPr>
                <w:rFonts w:ascii="ＭＳ ゴシック" w:eastAsia="ＭＳ ゴシック" w:hint="eastAsia"/>
                <w:szCs w:val="21"/>
              </w:rPr>
              <w:t>提案に要したコスト</w:t>
            </w:r>
            <w:r>
              <w:rPr>
                <w:rFonts w:ascii="ＭＳ ゴシック" w:eastAsia="ＭＳ ゴシック" w:hint="eastAsia"/>
                <w:szCs w:val="21"/>
              </w:rPr>
              <w:t>や</w:t>
            </w:r>
            <w:r w:rsidR="00AA3A07">
              <w:rPr>
                <w:rFonts w:ascii="ＭＳ ゴシック" w:eastAsia="ＭＳ ゴシック" w:hint="eastAsia"/>
                <w:szCs w:val="21"/>
              </w:rPr>
              <w:t>工数</w:t>
            </w:r>
            <w:r>
              <w:rPr>
                <w:rFonts w:ascii="ＭＳ ゴシック" w:eastAsia="ＭＳ ゴシック" w:hint="eastAsia"/>
                <w:szCs w:val="21"/>
              </w:rPr>
              <w:t>など</w:t>
            </w:r>
          </w:p>
        </w:tc>
      </w:tr>
      <w:tr w:rsidR="00AA3A07" w:rsidTr="00033108">
        <w:trPr>
          <w:cantSplit/>
          <w:trHeight w:val="44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A3A07" w:rsidRDefault="00AA3A07">
            <w:pPr>
              <w:spacing w:line="280" w:lineRule="atLeas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A3A07" w:rsidRPr="00AB49D8" w:rsidRDefault="00AA3A07" w:rsidP="00AB49D8">
            <w:pPr>
              <w:spacing w:line="320" w:lineRule="exact"/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808" w:type="dxa"/>
            <w:gridSpan w:val="15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AA3A07" w:rsidRDefault="00AA3A07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  <w:p w:rsidR="00387710" w:rsidRDefault="00387710" w:rsidP="00705902">
            <w:pPr>
              <w:spacing w:line="280" w:lineRule="atLeast"/>
              <w:rPr>
                <w:rFonts w:ascii="ＭＳ ゴシック" w:eastAsia="ＭＳ ゴシック"/>
                <w:sz w:val="18"/>
              </w:rPr>
            </w:pPr>
          </w:p>
        </w:tc>
      </w:tr>
      <w:tr w:rsidR="00D96360" w:rsidTr="00033108">
        <w:trPr>
          <w:cantSplit/>
          <w:trHeight w:val="1152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587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96360" w:rsidRPr="00AB49D8" w:rsidRDefault="00D96360" w:rsidP="00AB49D8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9D8">
              <w:rPr>
                <w:rFonts w:ascii="ＭＳ ゴシック" w:eastAsia="ＭＳ ゴシック" w:hint="eastAsia"/>
                <w:sz w:val="22"/>
                <w:szCs w:val="22"/>
              </w:rPr>
              <w:t>改善効果</w:t>
            </w:r>
          </w:p>
        </w:tc>
        <w:tc>
          <w:tcPr>
            <w:tcW w:w="88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360" w:rsidRDefault="00D96360" w:rsidP="00473733">
            <w:pPr>
              <w:spacing w:line="320" w:lineRule="exact"/>
              <w:ind w:left="420" w:hangingChars="200" w:hanging="420"/>
              <w:rPr>
                <w:rFonts w:ascii="ＭＳ ゴシック" w:eastAsia="ＭＳ ゴシック"/>
              </w:rPr>
            </w:pPr>
          </w:p>
        </w:tc>
      </w:tr>
      <w:tr w:rsidR="00433F99" w:rsidTr="00033108">
        <w:trPr>
          <w:gridAfter w:val="1"/>
          <w:wAfter w:w="20" w:type="dxa"/>
          <w:cantSplit/>
          <w:trHeight w:val="49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433F99" w:rsidRDefault="00433F99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433F99" w:rsidRPr="00AB49D8" w:rsidRDefault="00433F99" w:rsidP="00433F99">
            <w:pPr>
              <w:spacing w:line="320" w:lineRule="exact"/>
              <w:ind w:left="113" w:right="113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9D8">
              <w:rPr>
                <w:rFonts w:ascii="ＭＳ ゴシック" w:eastAsia="ＭＳ ゴシック" w:hint="eastAsia"/>
                <w:sz w:val="22"/>
                <w:szCs w:val="22"/>
              </w:rPr>
              <w:t>審査部門</w:t>
            </w:r>
          </w:p>
        </w:tc>
        <w:tc>
          <w:tcPr>
            <w:tcW w:w="6067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99" w:rsidRDefault="00387710" w:rsidP="00387710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各事業場　審査</w:t>
            </w:r>
            <w:r w:rsidR="00433F99">
              <w:rPr>
                <w:rFonts w:ascii="ＭＳ ゴシック" w:eastAsia="ＭＳ ゴシック" w:hint="eastAsia"/>
              </w:rPr>
              <w:t>判定欄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F99" w:rsidRDefault="00AB49D8" w:rsidP="001E7383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大同特殊鋼・大同興業</w:t>
            </w:r>
            <w:r w:rsidR="007A34B1">
              <w:rPr>
                <w:rFonts w:ascii="ＭＳ ゴシック" w:eastAsia="ＭＳ ゴシック" w:hint="eastAsia"/>
              </w:rPr>
              <w:t>受託</w:t>
            </w:r>
            <w:r w:rsidR="001E7383">
              <w:rPr>
                <w:rFonts w:ascii="ＭＳ ゴシック" w:eastAsia="ＭＳ ゴシック" w:hint="eastAsia"/>
              </w:rPr>
              <w:t>チーム</w:t>
            </w:r>
          </w:p>
        </w:tc>
      </w:tr>
      <w:tr w:rsidR="00D96360" w:rsidTr="00033108">
        <w:trPr>
          <w:gridAfter w:val="1"/>
          <w:wAfter w:w="20" w:type="dxa"/>
          <w:cantSplit/>
          <w:trHeight w:val="255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vAlign w:val="center"/>
          </w:tcPr>
          <w:p w:rsidR="00D96360" w:rsidRPr="00AB49D8" w:rsidRDefault="00D9636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70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360" w:rsidRDefault="00D96360" w:rsidP="00094FB2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室長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360" w:rsidRDefault="00D96360" w:rsidP="00094FB2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360" w:rsidRDefault="00D96360" w:rsidP="00902E1B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360" w:rsidRDefault="00F64B0B" w:rsidP="00902E1B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室</w:t>
            </w:r>
            <w:r w:rsidR="00D96360">
              <w:rPr>
                <w:rFonts w:ascii="ＭＳ ゴシック" w:eastAsia="ＭＳ ゴシック" w:hint="eastAsia"/>
              </w:rPr>
              <w:t>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6360" w:rsidRDefault="00D96360" w:rsidP="00902E1B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</w:t>
            </w:r>
          </w:p>
        </w:tc>
      </w:tr>
      <w:tr w:rsidR="00D96360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vAlign w:val="center"/>
          </w:tcPr>
          <w:p w:rsidR="00D96360" w:rsidRPr="00AB49D8" w:rsidRDefault="00D9636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70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8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 w:rsidP="002D44BC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</w:tr>
      <w:tr w:rsidR="00D96360" w:rsidTr="00033108">
        <w:trPr>
          <w:gridAfter w:val="1"/>
          <w:wAfter w:w="20" w:type="dxa"/>
          <w:cantSplit/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D96360" w:rsidRPr="00AB49D8" w:rsidRDefault="00D96360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7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60" w:rsidRDefault="00D96360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033108" w:rsidTr="00C409C3">
        <w:trPr>
          <w:gridAfter w:val="1"/>
          <w:wAfter w:w="20" w:type="dxa"/>
          <w:cantSplit/>
          <w:trHeight w:val="578"/>
        </w:trPr>
        <w:tc>
          <w:tcPr>
            <w:tcW w:w="2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108" w:rsidRDefault="00033108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033108" w:rsidRPr="00AB49D8" w:rsidRDefault="00033108" w:rsidP="00433F99">
            <w:pPr>
              <w:spacing w:line="320" w:lineRule="exact"/>
              <w:ind w:left="113" w:right="113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9D8">
              <w:rPr>
                <w:rFonts w:ascii="ＭＳ ゴシック" w:eastAsia="ＭＳ ゴシック" w:hint="eastAsia"/>
                <w:sz w:val="22"/>
                <w:szCs w:val="22"/>
              </w:rPr>
              <w:t>審査結果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08" w:rsidRPr="0083725F" w:rsidRDefault="002D44BC" w:rsidP="002D44BC">
            <w:pPr>
              <w:spacing w:line="320" w:lineRule="exact"/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採</w:t>
            </w:r>
            <w:r w:rsidR="00033108" w:rsidRPr="0083725F">
              <w:rPr>
                <w:rFonts w:ascii="ＭＳ ゴシック" w:eastAsia="ＭＳ ゴシック" w:hint="eastAsia"/>
                <w:b/>
              </w:rPr>
              <w:t>用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108" w:rsidRPr="0083725F" w:rsidRDefault="00033108" w:rsidP="002D44BC">
            <w:pPr>
              <w:spacing w:line="320" w:lineRule="exact"/>
              <w:jc w:val="center"/>
              <w:rPr>
                <w:rFonts w:ascii="ＭＳ ゴシック" w:eastAsia="ＭＳ ゴシック"/>
                <w:b/>
              </w:rPr>
            </w:pPr>
            <w:r w:rsidRPr="0083725F">
              <w:rPr>
                <w:rFonts w:ascii="ＭＳ ゴシック" w:eastAsia="ＭＳ ゴシック" w:hint="eastAsia"/>
                <w:b/>
              </w:rPr>
              <w:t>不採用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08" w:rsidRPr="0083725F" w:rsidRDefault="00033108" w:rsidP="002D44BC">
            <w:pPr>
              <w:spacing w:line="320" w:lineRule="exact"/>
              <w:jc w:val="center"/>
              <w:rPr>
                <w:rFonts w:ascii="ＭＳ ゴシック" w:eastAsia="ＭＳ ゴシック"/>
                <w:b/>
              </w:rPr>
            </w:pPr>
            <w:r w:rsidRPr="0083725F">
              <w:rPr>
                <w:rFonts w:ascii="ＭＳ ゴシック" w:eastAsia="ＭＳ ゴシック" w:hint="eastAsia"/>
                <w:b/>
              </w:rPr>
              <w:t>保留</w:t>
            </w:r>
          </w:p>
        </w:tc>
        <w:tc>
          <w:tcPr>
            <w:tcW w:w="31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08" w:rsidRDefault="00033108" w:rsidP="004D76F6">
            <w:pPr>
              <w:spacing w:line="3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中間回答</w:t>
            </w:r>
          </w:p>
          <w:p w:rsidR="00033108" w:rsidRDefault="00033108">
            <w:pPr>
              <w:spacing w:line="3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試験検討に　　ケ月必要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D8" w:rsidRDefault="00AB49D8" w:rsidP="00433F99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大同特殊鋼・大同興業</w:t>
            </w:r>
            <w:r w:rsidR="007A34B1">
              <w:rPr>
                <w:rFonts w:ascii="ＭＳ ゴシック" w:eastAsia="ＭＳ ゴシック" w:hint="eastAsia"/>
              </w:rPr>
              <w:t>受託</w:t>
            </w:r>
            <w:r w:rsidR="001E7383">
              <w:rPr>
                <w:rFonts w:ascii="ＭＳ ゴシック" w:eastAsia="ＭＳ ゴシック" w:hint="eastAsia"/>
              </w:rPr>
              <w:t>チーム</w:t>
            </w:r>
          </w:p>
          <w:p w:rsidR="00033108" w:rsidRDefault="001E7383" w:rsidP="001E7383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担当者所見</w:t>
            </w:r>
          </w:p>
        </w:tc>
      </w:tr>
      <w:tr w:rsidR="00EB71A2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</w:tcBorders>
            <w:vAlign w:val="center"/>
          </w:tcPr>
          <w:p w:rsidR="00EB71A2" w:rsidRDefault="00EB71A2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67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EB71A2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</w:tcBorders>
            <w:vAlign w:val="center"/>
          </w:tcPr>
          <w:p w:rsidR="00EB71A2" w:rsidRDefault="00EB71A2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67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EB71A2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</w:tcBorders>
            <w:vAlign w:val="center"/>
          </w:tcPr>
          <w:p w:rsidR="00EB71A2" w:rsidRDefault="00EB71A2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67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EB71A2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</w:tcBorders>
            <w:vAlign w:val="center"/>
          </w:tcPr>
          <w:p w:rsidR="00EB71A2" w:rsidRDefault="00EB71A2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67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C96463" w:rsidTr="00033108">
        <w:trPr>
          <w:gridAfter w:val="1"/>
          <w:wAfter w:w="20" w:type="dxa"/>
          <w:cantSplit/>
          <w:trHeight w:val="32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463" w:rsidRDefault="00C96463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</w:tcBorders>
            <w:vAlign w:val="center"/>
          </w:tcPr>
          <w:p w:rsidR="00C96463" w:rsidRDefault="00C96463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67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6463" w:rsidRDefault="00C96463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6463" w:rsidRDefault="00C96463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  <w:tr w:rsidR="00EB71A2" w:rsidTr="00033108">
        <w:trPr>
          <w:gridAfter w:val="1"/>
          <w:wAfter w:w="20" w:type="dxa"/>
          <w:cantSplit/>
          <w:trHeight w:val="463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46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1A2" w:rsidRDefault="00EB71A2">
            <w:pPr>
              <w:spacing w:line="3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採用時期　　　　  年　　  月</w:t>
            </w:r>
            <w:r w:rsidR="002D44BC">
              <w:rPr>
                <w:rFonts w:ascii="ＭＳ ゴシック" w:eastAsia="ＭＳ ゴシック" w:hint="eastAsia"/>
              </w:rPr>
              <w:t>を</w:t>
            </w:r>
            <w:r>
              <w:rPr>
                <w:rFonts w:ascii="ＭＳ ゴシック" w:eastAsia="ＭＳ ゴシック" w:hint="eastAsia"/>
              </w:rPr>
              <w:t>予定</w:t>
            </w:r>
          </w:p>
        </w:tc>
      </w:tr>
    </w:tbl>
    <w:p w:rsidR="00C96463" w:rsidRPr="00C96463" w:rsidRDefault="000C56F5" w:rsidP="00AB49D8">
      <w:pPr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b/>
          <w:sz w:val="24"/>
          <w:szCs w:val="24"/>
        </w:rPr>
        <w:t xml:space="preserve">           </w:t>
      </w:r>
      <w:r w:rsidR="00C96463" w:rsidRPr="00C96463">
        <w:rPr>
          <w:rFonts w:ascii="ＭＳ ゴシック" w:eastAsia="ＭＳ ゴシック" w:hint="eastAsia"/>
          <w:sz w:val="20"/>
        </w:rPr>
        <w:t>ご提案</w:t>
      </w:r>
      <w:r w:rsidR="008730C1">
        <w:rPr>
          <w:rFonts w:ascii="ＭＳ ゴシック" w:eastAsia="ＭＳ ゴシック" w:hint="eastAsia"/>
          <w:sz w:val="20"/>
        </w:rPr>
        <w:t>を</w:t>
      </w:r>
      <w:r w:rsidR="00AB49D8">
        <w:rPr>
          <w:rFonts w:ascii="ＭＳ ゴシック" w:eastAsia="ＭＳ ゴシック" w:hint="eastAsia"/>
          <w:sz w:val="20"/>
        </w:rPr>
        <w:t>いただきまして誠にありがとうございます　　　　　　　　　　大同特殊鋼株式会社　調達部</w:t>
      </w:r>
    </w:p>
    <w:sectPr w:rsidR="00C96463" w:rsidRPr="00C96463" w:rsidSect="00A74E65">
      <w:pgSz w:w="11906" w:h="16838"/>
      <w:pgMar w:top="567" w:right="851" w:bottom="284" w:left="3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56" w:rsidRDefault="000E0B56" w:rsidP="00023B13">
      <w:pPr>
        <w:spacing w:line="240" w:lineRule="auto"/>
      </w:pPr>
      <w:r>
        <w:separator/>
      </w:r>
    </w:p>
  </w:endnote>
  <w:endnote w:type="continuationSeparator" w:id="0">
    <w:p w:rsidR="000E0B56" w:rsidRDefault="000E0B56" w:rsidP="00023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56" w:rsidRDefault="000E0B56" w:rsidP="00023B13">
      <w:pPr>
        <w:spacing w:line="240" w:lineRule="auto"/>
      </w:pPr>
      <w:r>
        <w:separator/>
      </w:r>
    </w:p>
  </w:footnote>
  <w:footnote w:type="continuationSeparator" w:id="0">
    <w:p w:rsidR="000E0B56" w:rsidRDefault="000E0B56" w:rsidP="00023B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AC0"/>
    <w:multiLevelType w:val="hybridMultilevel"/>
    <w:tmpl w:val="C98EE4A2"/>
    <w:lvl w:ilvl="0" w:tplc="887226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211FA"/>
    <w:multiLevelType w:val="hybridMultilevel"/>
    <w:tmpl w:val="38963DDA"/>
    <w:lvl w:ilvl="0" w:tplc="F566E5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44332"/>
    <w:multiLevelType w:val="hybridMultilevel"/>
    <w:tmpl w:val="30F827EC"/>
    <w:lvl w:ilvl="0" w:tplc="CB3415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B2C3A"/>
    <w:multiLevelType w:val="hybridMultilevel"/>
    <w:tmpl w:val="9C0E6A6A"/>
    <w:lvl w:ilvl="0" w:tplc="B91E3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E11F7"/>
    <w:multiLevelType w:val="hybridMultilevel"/>
    <w:tmpl w:val="FDF06620"/>
    <w:lvl w:ilvl="0" w:tplc="B8E003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56599"/>
    <w:multiLevelType w:val="hybridMultilevel"/>
    <w:tmpl w:val="3566DBBE"/>
    <w:lvl w:ilvl="0" w:tplc="BA668A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20050"/>
    <w:multiLevelType w:val="hybridMultilevel"/>
    <w:tmpl w:val="01347F90"/>
    <w:lvl w:ilvl="0" w:tplc="0090D6AC">
      <w:start w:val="1"/>
      <w:numFmt w:val="aiueo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0E5F0D62"/>
    <w:multiLevelType w:val="hybridMultilevel"/>
    <w:tmpl w:val="E278DC10"/>
    <w:lvl w:ilvl="0" w:tplc="69C290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D0695"/>
    <w:multiLevelType w:val="hybridMultilevel"/>
    <w:tmpl w:val="71C4C48A"/>
    <w:lvl w:ilvl="0" w:tplc="670497A8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83448A"/>
    <w:multiLevelType w:val="hybridMultilevel"/>
    <w:tmpl w:val="7D1C2030"/>
    <w:lvl w:ilvl="0" w:tplc="FCB8BF9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F1C0D"/>
    <w:multiLevelType w:val="hybridMultilevel"/>
    <w:tmpl w:val="4AC2744C"/>
    <w:lvl w:ilvl="0" w:tplc="472491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A4058"/>
    <w:multiLevelType w:val="hybridMultilevel"/>
    <w:tmpl w:val="D2442F9C"/>
    <w:lvl w:ilvl="0" w:tplc="A7F6F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9580B"/>
    <w:multiLevelType w:val="hybridMultilevel"/>
    <w:tmpl w:val="586EFEF8"/>
    <w:lvl w:ilvl="0" w:tplc="BB9C0662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6C751A"/>
    <w:multiLevelType w:val="hybridMultilevel"/>
    <w:tmpl w:val="92987EA8"/>
    <w:lvl w:ilvl="0" w:tplc="AC3CF0C6">
      <w:start w:val="5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C5243F"/>
    <w:multiLevelType w:val="hybridMultilevel"/>
    <w:tmpl w:val="5DE2100C"/>
    <w:lvl w:ilvl="0" w:tplc="3E383AA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1D552B"/>
    <w:multiLevelType w:val="hybridMultilevel"/>
    <w:tmpl w:val="574458D2"/>
    <w:lvl w:ilvl="0" w:tplc="0DFCFD7E">
      <w:start w:val="2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640628"/>
    <w:multiLevelType w:val="hybridMultilevel"/>
    <w:tmpl w:val="2E2CB126"/>
    <w:lvl w:ilvl="0" w:tplc="7FE4AA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411413"/>
    <w:multiLevelType w:val="hybridMultilevel"/>
    <w:tmpl w:val="FCAE54EE"/>
    <w:lvl w:ilvl="0" w:tplc="5CC42830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860952"/>
    <w:multiLevelType w:val="hybridMultilevel"/>
    <w:tmpl w:val="CFD80FF4"/>
    <w:lvl w:ilvl="0" w:tplc="C1767F2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45E49"/>
    <w:multiLevelType w:val="hybridMultilevel"/>
    <w:tmpl w:val="D5883A1C"/>
    <w:lvl w:ilvl="0" w:tplc="C204CB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C06DF9"/>
    <w:multiLevelType w:val="hybridMultilevel"/>
    <w:tmpl w:val="7E145F68"/>
    <w:lvl w:ilvl="0" w:tplc="2A289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92470A"/>
    <w:multiLevelType w:val="hybridMultilevel"/>
    <w:tmpl w:val="7C3C783C"/>
    <w:lvl w:ilvl="0" w:tplc="D21AA4CA">
      <w:start w:val="5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E313BC"/>
    <w:multiLevelType w:val="hybridMultilevel"/>
    <w:tmpl w:val="E53CC884"/>
    <w:lvl w:ilvl="0" w:tplc="FE28DA72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B77F2"/>
    <w:multiLevelType w:val="hybridMultilevel"/>
    <w:tmpl w:val="F172373A"/>
    <w:lvl w:ilvl="0" w:tplc="FD2E51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DE46D0"/>
    <w:multiLevelType w:val="hybridMultilevel"/>
    <w:tmpl w:val="8062C8E6"/>
    <w:lvl w:ilvl="0" w:tplc="261423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0919D6"/>
    <w:multiLevelType w:val="hybridMultilevel"/>
    <w:tmpl w:val="E42C2740"/>
    <w:lvl w:ilvl="0" w:tplc="F49232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FA2B18"/>
    <w:multiLevelType w:val="hybridMultilevel"/>
    <w:tmpl w:val="EA9E5382"/>
    <w:lvl w:ilvl="0" w:tplc="568EF1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FE505D"/>
    <w:multiLevelType w:val="hybridMultilevel"/>
    <w:tmpl w:val="0F1E6810"/>
    <w:lvl w:ilvl="0" w:tplc="7A58F38E">
      <w:start w:val="2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E66F9F"/>
    <w:multiLevelType w:val="hybridMultilevel"/>
    <w:tmpl w:val="5896F7BC"/>
    <w:lvl w:ilvl="0" w:tplc="5D2E4B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7F3A01"/>
    <w:multiLevelType w:val="hybridMultilevel"/>
    <w:tmpl w:val="FFA88D9C"/>
    <w:lvl w:ilvl="0" w:tplc="783275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9B6B5D"/>
    <w:multiLevelType w:val="hybridMultilevel"/>
    <w:tmpl w:val="5278568E"/>
    <w:lvl w:ilvl="0" w:tplc="96F0F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383E99"/>
    <w:multiLevelType w:val="hybridMultilevel"/>
    <w:tmpl w:val="5D2819CA"/>
    <w:lvl w:ilvl="0" w:tplc="3CB20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1F798B"/>
    <w:multiLevelType w:val="hybridMultilevel"/>
    <w:tmpl w:val="68724B6C"/>
    <w:lvl w:ilvl="0" w:tplc="466AC71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7D905795"/>
    <w:multiLevelType w:val="hybridMultilevel"/>
    <w:tmpl w:val="71F8D288"/>
    <w:lvl w:ilvl="0" w:tplc="FA58907C">
      <w:start w:val="5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6"/>
  </w:num>
  <w:num w:numId="4">
    <w:abstractNumId w:val="13"/>
  </w:num>
  <w:num w:numId="5">
    <w:abstractNumId w:val="6"/>
  </w:num>
  <w:num w:numId="6">
    <w:abstractNumId w:val="22"/>
  </w:num>
  <w:num w:numId="7">
    <w:abstractNumId w:val="8"/>
  </w:num>
  <w:num w:numId="8">
    <w:abstractNumId w:val="17"/>
  </w:num>
  <w:num w:numId="9">
    <w:abstractNumId w:val="16"/>
  </w:num>
  <w:num w:numId="10">
    <w:abstractNumId w:val="25"/>
  </w:num>
  <w:num w:numId="11">
    <w:abstractNumId w:val="7"/>
  </w:num>
  <w:num w:numId="12">
    <w:abstractNumId w:val="28"/>
  </w:num>
  <w:num w:numId="13">
    <w:abstractNumId w:val="14"/>
  </w:num>
  <w:num w:numId="14">
    <w:abstractNumId w:val="29"/>
  </w:num>
  <w:num w:numId="15">
    <w:abstractNumId w:val="1"/>
  </w:num>
  <w:num w:numId="16">
    <w:abstractNumId w:val="9"/>
  </w:num>
  <w:num w:numId="17">
    <w:abstractNumId w:val="12"/>
  </w:num>
  <w:num w:numId="18">
    <w:abstractNumId w:val="4"/>
  </w:num>
  <w:num w:numId="19">
    <w:abstractNumId w:val="21"/>
  </w:num>
  <w:num w:numId="20">
    <w:abstractNumId w:val="33"/>
  </w:num>
  <w:num w:numId="21">
    <w:abstractNumId w:val="2"/>
  </w:num>
  <w:num w:numId="22">
    <w:abstractNumId w:val="0"/>
  </w:num>
  <w:num w:numId="23">
    <w:abstractNumId w:val="19"/>
  </w:num>
  <w:num w:numId="24">
    <w:abstractNumId w:val="18"/>
  </w:num>
  <w:num w:numId="25">
    <w:abstractNumId w:val="10"/>
  </w:num>
  <w:num w:numId="26">
    <w:abstractNumId w:val="32"/>
  </w:num>
  <w:num w:numId="27">
    <w:abstractNumId w:val="3"/>
  </w:num>
  <w:num w:numId="28">
    <w:abstractNumId w:val="30"/>
  </w:num>
  <w:num w:numId="29">
    <w:abstractNumId w:val="5"/>
  </w:num>
  <w:num w:numId="30">
    <w:abstractNumId w:val="20"/>
  </w:num>
  <w:num w:numId="31">
    <w:abstractNumId w:val="15"/>
  </w:num>
  <w:num w:numId="32">
    <w:abstractNumId w:val="27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23B13"/>
    <w:rsid w:val="000142EE"/>
    <w:rsid w:val="0002161E"/>
    <w:rsid w:val="00023B13"/>
    <w:rsid w:val="0002454F"/>
    <w:rsid w:val="00025A17"/>
    <w:rsid w:val="00033108"/>
    <w:rsid w:val="00051070"/>
    <w:rsid w:val="0009394D"/>
    <w:rsid w:val="00094FB2"/>
    <w:rsid w:val="000A46B7"/>
    <w:rsid w:val="000C56F5"/>
    <w:rsid w:val="000D232F"/>
    <w:rsid w:val="000E0B56"/>
    <w:rsid w:val="00161DB3"/>
    <w:rsid w:val="001908BF"/>
    <w:rsid w:val="001E7383"/>
    <w:rsid w:val="0023171A"/>
    <w:rsid w:val="00246958"/>
    <w:rsid w:val="00254A92"/>
    <w:rsid w:val="00260475"/>
    <w:rsid w:val="002800A0"/>
    <w:rsid w:val="00286337"/>
    <w:rsid w:val="002B7D97"/>
    <w:rsid w:val="002C189E"/>
    <w:rsid w:val="002D0184"/>
    <w:rsid w:val="002D44BC"/>
    <w:rsid w:val="002F302B"/>
    <w:rsid w:val="00307BD8"/>
    <w:rsid w:val="00387710"/>
    <w:rsid w:val="003926FF"/>
    <w:rsid w:val="003B4014"/>
    <w:rsid w:val="003C51DF"/>
    <w:rsid w:val="003D3298"/>
    <w:rsid w:val="003F70F2"/>
    <w:rsid w:val="00433F99"/>
    <w:rsid w:val="004421B0"/>
    <w:rsid w:val="00460C06"/>
    <w:rsid w:val="00473733"/>
    <w:rsid w:val="004B0AE5"/>
    <w:rsid w:val="004B674E"/>
    <w:rsid w:val="004D76F6"/>
    <w:rsid w:val="004E4B7B"/>
    <w:rsid w:val="00501F90"/>
    <w:rsid w:val="0050491B"/>
    <w:rsid w:val="00513121"/>
    <w:rsid w:val="00517FA8"/>
    <w:rsid w:val="005F1F10"/>
    <w:rsid w:val="006400DC"/>
    <w:rsid w:val="00640FB8"/>
    <w:rsid w:val="00644275"/>
    <w:rsid w:val="00695965"/>
    <w:rsid w:val="006C69E0"/>
    <w:rsid w:val="006E0EB8"/>
    <w:rsid w:val="00705902"/>
    <w:rsid w:val="00707693"/>
    <w:rsid w:val="00722348"/>
    <w:rsid w:val="00731A7A"/>
    <w:rsid w:val="0076482F"/>
    <w:rsid w:val="00785D4F"/>
    <w:rsid w:val="007927B6"/>
    <w:rsid w:val="007A34B1"/>
    <w:rsid w:val="007B0838"/>
    <w:rsid w:val="007B30D5"/>
    <w:rsid w:val="007C6B83"/>
    <w:rsid w:val="007D482C"/>
    <w:rsid w:val="007F14B7"/>
    <w:rsid w:val="007F1676"/>
    <w:rsid w:val="007F26DE"/>
    <w:rsid w:val="00803C89"/>
    <w:rsid w:val="00805B3F"/>
    <w:rsid w:val="00836DF1"/>
    <w:rsid w:val="0083725F"/>
    <w:rsid w:val="00854684"/>
    <w:rsid w:val="008730C1"/>
    <w:rsid w:val="008A2574"/>
    <w:rsid w:val="008B349B"/>
    <w:rsid w:val="008C6791"/>
    <w:rsid w:val="008E4A45"/>
    <w:rsid w:val="008F0386"/>
    <w:rsid w:val="00902DC6"/>
    <w:rsid w:val="00902E1B"/>
    <w:rsid w:val="009801B6"/>
    <w:rsid w:val="009E5428"/>
    <w:rsid w:val="009F433A"/>
    <w:rsid w:val="00A03DEF"/>
    <w:rsid w:val="00A074C0"/>
    <w:rsid w:val="00A10485"/>
    <w:rsid w:val="00A3295D"/>
    <w:rsid w:val="00A431EC"/>
    <w:rsid w:val="00A74E65"/>
    <w:rsid w:val="00A810E2"/>
    <w:rsid w:val="00A84778"/>
    <w:rsid w:val="00A856F3"/>
    <w:rsid w:val="00AA3A07"/>
    <w:rsid w:val="00AA491C"/>
    <w:rsid w:val="00AB30FF"/>
    <w:rsid w:val="00AB49D8"/>
    <w:rsid w:val="00AF47C7"/>
    <w:rsid w:val="00B0153A"/>
    <w:rsid w:val="00B45B45"/>
    <w:rsid w:val="00B5270D"/>
    <w:rsid w:val="00B52B0A"/>
    <w:rsid w:val="00B730E3"/>
    <w:rsid w:val="00B9479E"/>
    <w:rsid w:val="00BA74C7"/>
    <w:rsid w:val="00BB120D"/>
    <w:rsid w:val="00C04F3F"/>
    <w:rsid w:val="00C15C5C"/>
    <w:rsid w:val="00C27FCF"/>
    <w:rsid w:val="00C30EBD"/>
    <w:rsid w:val="00C409C3"/>
    <w:rsid w:val="00C47FDC"/>
    <w:rsid w:val="00C56BEE"/>
    <w:rsid w:val="00C96463"/>
    <w:rsid w:val="00CA3F33"/>
    <w:rsid w:val="00D132AD"/>
    <w:rsid w:val="00D20C01"/>
    <w:rsid w:val="00D26CFA"/>
    <w:rsid w:val="00D30EB0"/>
    <w:rsid w:val="00D631CC"/>
    <w:rsid w:val="00D80F6D"/>
    <w:rsid w:val="00D82E78"/>
    <w:rsid w:val="00D84066"/>
    <w:rsid w:val="00D96360"/>
    <w:rsid w:val="00DA72E2"/>
    <w:rsid w:val="00DD3671"/>
    <w:rsid w:val="00DE2965"/>
    <w:rsid w:val="00DF718D"/>
    <w:rsid w:val="00E00A58"/>
    <w:rsid w:val="00E11ABD"/>
    <w:rsid w:val="00E2468C"/>
    <w:rsid w:val="00E33FCD"/>
    <w:rsid w:val="00E340BB"/>
    <w:rsid w:val="00E3723B"/>
    <w:rsid w:val="00E4581E"/>
    <w:rsid w:val="00E511DE"/>
    <w:rsid w:val="00E624CE"/>
    <w:rsid w:val="00E642BE"/>
    <w:rsid w:val="00E77F9B"/>
    <w:rsid w:val="00E92B4B"/>
    <w:rsid w:val="00E93581"/>
    <w:rsid w:val="00E94A49"/>
    <w:rsid w:val="00EA66AC"/>
    <w:rsid w:val="00EB71A2"/>
    <w:rsid w:val="00EB7C80"/>
    <w:rsid w:val="00ED0AA3"/>
    <w:rsid w:val="00EF69E4"/>
    <w:rsid w:val="00F368E2"/>
    <w:rsid w:val="00F44404"/>
    <w:rsid w:val="00F64B0B"/>
    <w:rsid w:val="00F96094"/>
    <w:rsid w:val="00FA1D0F"/>
    <w:rsid w:val="00FB5AF5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3707D"/>
  <w15:docId w15:val="{424B037D-A6FA-409B-BEEF-FC2F9B3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5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C15C5C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5C5C"/>
    <w:pPr>
      <w:spacing w:line="320" w:lineRule="exact"/>
    </w:pPr>
    <w:rPr>
      <w:rFonts w:ascii="ＭＳ ゴシック" w:eastAsia="ＭＳ ゴシック"/>
      <w:sz w:val="18"/>
    </w:rPr>
  </w:style>
  <w:style w:type="paragraph" w:styleId="a4">
    <w:name w:val="header"/>
    <w:basedOn w:val="a"/>
    <w:link w:val="a5"/>
    <w:uiPriority w:val="99"/>
    <w:semiHidden/>
    <w:unhideWhenUsed/>
    <w:rsid w:val="00023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B13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023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B13"/>
    <w:rPr>
      <w:sz w:val="21"/>
    </w:rPr>
  </w:style>
  <w:style w:type="table" w:styleId="a8">
    <w:name w:val="Table Grid"/>
    <w:basedOn w:val="a1"/>
    <w:uiPriority w:val="59"/>
    <w:rsid w:val="00A4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65334;&#65313;&#25552;&#26696;\&#25552;&#26696;&#29992;&#32025;&#65381;&#21463;&#35351;&#23567;&#21475;0305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212-2B0C-4C3E-92A1-C6D00162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提案用紙･受託小口0305～.DOT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大同資材サービス株式会社　御中</vt:lpstr>
      <vt:lpstr>大同資材サービス株式会社　御中</vt:lpstr>
    </vt:vector>
  </TitlesOfParts>
  <Company>大同資材サービス株式会社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大同資材サービス株式会社　御中</dc:title>
  <dc:creator>大同資材サービス株式会社</dc:creator>
  <cp:lastModifiedBy>Windows ユーザー</cp:lastModifiedBy>
  <cp:revision>25</cp:revision>
  <cp:lastPrinted>2016-05-23T05:44:00Z</cp:lastPrinted>
  <dcterms:created xsi:type="dcterms:W3CDTF">2018-12-05T09:43:00Z</dcterms:created>
  <dcterms:modified xsi:type="dcterms:W3CDTF">2019-02-07T00:13:00Z</dcterms:modified>
</cp:coreProperties>
</file>